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8996D" w14:textId="77777777" w:rsidR="00FE067E" w:rsidRPr="00361798" w:rsidRDefault="00CD36CF" w:rsidP="00EF6030">
      <w:pPr>
        <w:pStyle w:val="TitlePageOrigin"/>
      </w:pPr>
      <w:r w:rsidRPr="00361798">
        <w:t>WEST virginia legislature</w:t>
      </w:r>
    </w:p>
    <w:p w14:paraId="5822C02A" w14:textId="77777777" w:rsidR="00CD36CF" w:rsidRPr="00361798" w:rsidRDefault="00CD36CF" w:rsidP="00EF6030">
      <w:pPr>
        <w:pStyle w:val="TitlePageSession"/>
      </w:pPr>
      <w:r w:rsidRPr="00361798">
        <w:t>20</w:t>
      </w:r>
      <w:r w:rsidR="006565E8" w:rsidRPr="00361798">
        <w:t>2</w:t>
      </w:r>
      <w:r w:rsidR="00C341F5" w:rsidRPr="00361798">
        <w:t>6</w:t>
      </w:r>
      <w:r w:rsidRPr="00361798">
        <w:t xml:space="preserve"> regular session</w:t>
      </w:r>
    </w:p>
    <w:p w14:paraId="47471E84" w14:textId="6F33EB0C" w:rsidR="0091757E" w:rsidRPr="00361798" w:rsidRDefault="0091757E" w:rsidP="0091757E">
      <w:pPr>
        <w:pStyle w:val="TitlePageBillPrefix"/>
      </w:pPr>
      <w:r w:rsidRPr="00361798">
        <w:t>Enrolled</w:t>
      </w:r>
    </w:p>
    <w:p w14:paraId="4832F5BB" w14:textId="77777777" w:rsidR="00CD36CF" w:rsidRPr="00361798" w:rsidRDefault="0039704E" w:rsidP="00EF6030">
      <w:pPr>
        <w:pStyle w:val="TitlePageBillPrefix"/>
      </w:pPr>
      <w:sdt>
        <w:sdtPr>
          <w:tag w:val="IntroDate"/>
          <w:id w:val="-1236936958"/>
          <w:placeholder>
            <w:docPart w:val="BA14612F5E1B4B9685D896B74AF28462"/>
          </w:placeholder>
          <w:text/>
        </w:sdtPr>
        <w:sdtEndPr/>
        <w:sdtContent>
          <w:r w:rsidR="00AC3B58" w:rsidRPr="00361798">
            <w:t>Committee Substitute</w:t>
          </w:r>
        </w:sdtContent>
      </w:sdt>
    </w:p>
    <w:p w14:paraId="6609E50B" w14:textId="77777777" w:rsidR="00AC3B58" w:rsidRPr="00361798" w:rsidRDefault="00AC3B58" w:rsidP="00EF6030">
      <w:pPr>
        <w:pStyle w:val="TitlePageBillPrefix"/>
      </w:pPr>
      <w:r w:rsidRPr="00361798">
        <w:t>for</w:t>
      </w:r>
    </w:p>
    <w:p w14:paraId="24A4B63B" w14:textId="77777777" w:rsidR="00CD36CF" w:rsidRPr="00361798" w:rsidRDefault="0039704E" w:rsidP="00EF6030">
      <w:pPr>
        <w:pStyle w:val="BillNumber"/>
      </w:pPr>
      <w:sdt>
        <w:sdtPr>
          <w:tag w:val="Chamber"/>
          <w:id w:val="893011969"/>
          <w:lock w:val="sdtLocked"/>
          <w:placeholder>
            <w:docPart w:val="80BAA2E6723742E9B75FF825B6C1CC05"/>
          </w:placeholder>
          <w:dropDownList>
            <w:listItem w:displayText="House" w:value="House"/>
            <w:listItem w:displayText="Senate" w:value="Senate"/>
          </w:dropDownList>
        </w:sdtPr>
        <w:sdtEndPr/>
        <w:sdtContent>
          <w:r w:rsidR="003E692C" w:rsidRPr="00361798">
            <w:t>Senate</w:t>
          </w:r>
        </w:sdtContent>
      </w:sdt>
      <w:r w:rsidR="00303684" w:rsidRPr="00361798">
        <w:t xml:space="preserve"> </w:t>
      </w:r>
      <w:r w:rsidR="00CD36CF" w:rsidRPr="00361798">
        <w:t xml:space="preserve">Bill </w:t>
      </w:r>
      <w:sdt>
        <w:sdtPr>
          <w:tag w:val="BNum"/>
          <w:id w:val="1645317809"/>
          <w:lock w:val="sdtLocked"/>
          <w:placeholder>
            <w:docPart w:val="9A1D70AA04C1483B9F1ABD5D7F1110E1"/>
          </w:placeholder>
          <w:text/>
        </w:sdtPr>
        <w:sdtEndPr/>
        <w:sdtContent>
          <w:r w:rsidR="003E692C" w:rsidRPr="00361798">
            <w:t>977</w:t>
          </w:r>
        </w:sdtContent>
      </w:sdt>
    </w:p>
    <w:p w14:paraId="5DEFCA1A" w14:textId="0065477B" w:rsidR="003E692C" w:rsidRPr="00361798" w:rsidRDefault="003E692C" w:rsidP="00EF6030">
      <w:pPr>
        <w:pStyle w:val="References"/>
        <w:rPr>
          <w:smallCaps/>
        </w:rPr>
      </w:pPr>
      <w:r w:rsidRPr="00361798">
        <w:rPr>
          <w:smallCaps/>
        </w:rPr>
        <w:t>By Senator</w:t>
      </w:r>
      <w:r w:rsidR="00A07C84" w:rsidRPr="00361798">
        <w:rPr>
          <w:smallCaps/>
        </w:rPr>
        <w:t>s</w:t>
      </w:r>
      <w:r w:rsidRPr="00361798">
        <w:rPr>
          <w:smallCaps/>
        </w:rPr>
        <w:t xml:space="preserve"> Barrett</w:t>
      </w:r>
      <w:r w:rsidR="00A07C84" w:rsidRPr="00361798">
        <w:rPr>
          <w:smallCaps/>
        </w:rPr>
        <w:t xml:space="preserve"> and Takubo</w:t>
      </w:r>
    </w:p>
    <w:p w14:paraId="236C9FDE" w14:textId="73312D8B" w:rsidR="002225E3" w:rsidRPr="00361798" w:rsidRDefault="00CD36CF" w:rsidP="00EF6030">
      <w:pPr>
        <w:pStyle w:val="References"/>
        <w:sectPr w:rsidR="002225E3" w:rsidRPr="00361798" w:rsidSect="003E692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61798">
        <w:t>[</w:t>
      </w:r>
      <w:r w:rsidR="0091757E" w:rsidRPr="00361798">
        <w:t>Passed March 14, 2026; in effect 90 days from passage</w:t>
      </w:r>
      <w:r w:rsidR="000A5277">
        <w:t xml:space="preserve"> (June 12, 2026)</w:t>
      </w:r>
      <w:r w:rsidRPr="00361798">
        <w:t>]</w:t>
      </w:r>
    </w:p>
    <w:p w14:paraId="53292B06" w14:textId="6106627F" w:rsidR="003E692C" w:rsidRPr="00361798" w:rsidRDefault="003E692C" w:rsidP="00EF6030">
      <w:pPr>
        <w:pStyle w:val="References"/>
      </w:pPr>
    </w:p>
    <w:p w14:paraId="6D646E60" w14:textId="77777777" w:rsidR="003E692C" w:rsidRPr="00361798" w:rsidRDefault="003E692C" w:rsidP="003E692C">
      <w:pPr>
        <w:pStyle w:val="TitlePageOrigin"/>
      </w:pPr>
    </w:p>
    <w:p w14:paraId="40EB59FA" w14:textId="77777777" w:rsidR="003E692C" w:rsidRPr="00361798" w:rsidRDefault="003E692C" w:rsidP="003E692C">
      <w:pPr>
        <w:pStyle w:val="TitlePageOrigin"/>
        <w:rPr>
          <w:color w:val="auto"/>
        </w:rPr>
      </w:pPr>
    </w:p>
    <w:p w14:paraId="1FE7A476" w14:textId="7AFAA96A" w:rsidR="003E692C" w:rsidRPr="00361798" w:rsidRDefault="0091757E" w:rsidP="002225E3">
      <w:pPr>
        <w:pStyle w:val="TitleSection"/>
        <w:rPr>
          <w:color w:val="auto"/>
        </w:rPr>
      </w:pPr>
      <w:r w:rsidRPr="00361798">
        <w:rPr>
          <w:color w:val="auto"/>
        </w:rPr>
        <w:lastRenderedPageBreak/>
        <w:t>AN ACT</w:t>
      </w:r>
      <w:r w:rsidR="003E692C" w:rsidRPr="00361798">
        <w:rPr>
          <w:color w:val="auto"/>
        </w:rPr>
        <w:t xml:space="preserve"> to amend and reenact §16-5V-19 of the Code of West Virginia, 1931, as amended, relating to awards and benefits for duty-related disability under the Emergency Medical Services Retirement Act; creating a benefit for partial disability; and defining terms.</w:t>
      </w:r>
    </w:p>
    <w:p w14:paraId="149D1823" w14:textId="77777777" w:rsidR="003E692C" w:rsidRPr="00361798" w:rsidRDefault="003E692C" w:rsidP="002225E3">
      <w:pPr>
        <w:pStyle w:val="EnactingClause"/>
        <w:rPr>
          <w:color w:val="auto"/>
        </w:rPr>
      </w:pPr>
      <w:r w:rsidRPr="00361798">
        <w:rPr>
          <w:color w:val="auto"/>
        </w:rPr>
        <w:t>Be it enacted by the Legislature of West Virginia:</w:t>
      </w:r>
    </w:p>
    <w:p w14:paraId="69B3C550" w14:textId="77777777" w:rsidR="003E692C" w:rsidRPr="00361798" w:rsidRDefault="003E692C" w:rsidP="002225E3">
      <w:pPr>
        <w:pStyle w:val="EnactingClause"/>
        <w:rPr>
          <w:color w:val="auto"/>
        </w:rPr>
        <w:sectPr w:rsidR="003E692C" w:rsidRPr="00361798" w:rsidSect="002225E3">
          <w:pgSz w:w="12240" w:h="15840" w:code="1"/>
          <w:pgMar w:top="1440" w:right="1440" w:bottom="1440" w:left="1440" w:header="720" w:footer="720" w:gutter="0"/>
          <w:lnNumType w:countBy="1" w:restart="newSection"/>
          <w:pgNumType w:start="0"/>
          <w:cols w:space="720"/>
          <w:titlePg/>
          <w:docGrid w:linePitch="360"/>
        </w:sectPr>
      </w:pPr>
    </w:p>
    <w:p w14:paraId="30A57CA8" w14:textId="77777777" w:rsidR="003E692C" w:rsidRPr="00361798" w:rsidRDefault="003E692C" w:rsidP="002225E3">
      <w:pPr>
        <w:pStyle w:val="ArticleHeading"/>
        <w:widowControl/>
        <w:rPr>
          <w:color w:val="auto"/>
        </w:rPr>
        <w:sectPr w:rsidR="003E692C" w:rsidRPr="00361798" w:rsidSect="003E692C">
          <w:type w:val="continuous"/>
          <w:pgSz w:w="12240" w:h="15840" w:code="1"/>
          <w:pgMar w:top="1440" w:right="1440" w:bottom="1440" w:left="1440" w:header="720" w:footer="720" w:gutter="0"/>
          <w:lnNumType w:countBy="1" w:restart="newSection"/>
          <w:cols w:space="720"/>
          <w:titlePg/>
          <w:docGrid w:linePitch="360"/>
        </w:sectPr>
      </w:pPr>
      <w:r w:rsidRPr="00361798">
        <w:rPr>
          <w:color w:val="auto"/>
        </w:rPr>
        <w:t>ARTICLE 5V. EMERGENCY MEDICAL SERVICES RETIREMENT SYSTEM ACT.</w:t>
      </w:r>
    </w:p>
    <w:p w14:paraId="57AC16C4" w14:textId="547E1D28" w:rsidR="003E692C" w:rsidRPr="00361798" w:rsidRDefault="003E692C" w:rsidP="002225E3">
      <w:pPr>
        <w:pStyle w:val="SectionHeading"/>
        <w:widowControl/>
        <w:rPr>
          <w:color w:val="auto"/>
        </w:rPr>
        <w:sectPr w:rsidR="003E692C" w:rsidRPr="00361798" w:rsidSect="003E692C">
          <w:type w:val="continuous"/>
          <w:pgSz w:w="12240" w:h="15840" w:code="1"/>
          <w:pgMar w:top="1440" w:right="1440" w:bottom="1440" w:left="1440" w:header="720" w:footer="720" w:gutter="0"/>
          <w:lnNumType w:countBy="1" w:restart="newSection"/>
          <w:cols w:space="720"/>
          <w:titlePg/>
          <w:docGrid w:linePitch="360"/>
        </w:sectPr>
      </w:pPr>
      <w:r w:rsidRPr="00361798">
        <w:rPr>
          <w:color w:val="auto"/>
        </w:rPr>
        <w:t xml:space="preserve">§16-5V-19. Awards and benefits for disability </w:t>
      </w:r>
      <w:r w:rsidR="002225E3" w:rsidRPr="00361798">
        <w:rPr>
          <w:color w:val="auto"/>
        </w:rPr>
        <w:t>—</w:t>
      </w:r>
      <w:r w:rsidRPr="00361798">
        <w:rPr>
          <w:color w:val="auto"/>
        </w:rPr>
        <w:t xml:space="preserve"> Duty related.</w:t>
      </w:r>
    </w:p>
    <w:p w14:paraId="7FF23FF4" w14:textId="0633BC3E" w:rsidR="003E692C" w:rsidRPr="00361798" w:rsidRDefault="003E692C" w:rsidP="002225E3">
      <w:pPr>
        <w:pStyle w:val="SectionBody"/>
        <w:widowControl/>
        <w:rPr>
          <w:color w:val="auto"/>
        </w:rPr>
      </w:pPr>
      <w:r w:rsidRPr="00361798">
        <w:rPr>
          <w:color w:val="auto"/>
        </w:rPr>
        <w:t>(a) Any member who after the effective date of this article and during covered employment: (1) Has been or becomes totally</w:t>
      </w:r>
      <w:r w:rsidR="00A64243" w:rsidRPr="00361798">
        <w:rPr>
          <w:color w:val="auto"/>
        </w:rPr>
        <w:t xml:space="preserve"> or partially</w:t>
      </w:r>
      <w:r w:rsidRPr="00361798">
        <w:rPr>
          <w:color w:val="auto"/>
        </w:rPr>
        <w:t xml:space="preserve"> disabled by injury, illness</w:t>
      </w:r>
      <w:r w:rsidR="00A07C84" w:rsidRPr="00361798">
        <w:rPr>
          <w:color w:val="auto"/>
        </w:rPr>
        <w:t>,</w:t>
      </w:r>
      <w:r w:rsidRPr="00361798">
        <w:rPr>
          <w:color w:val="auto"/>
        </w:rPr>
        <w:t xml:space="preserve"> or disease; and (2) the disability is a result of an occupational risk or hazard inherent in or peculiar to the services required of members; or (3) the disability was incurred while performing emergency medical services functions during either scheduled work hours or at any other time; and (4) in the opinion of two physicians after medical examination, one of whom shall be named by the board, the member is by reason of the disability unable to perform adequately the duties required of an emergency medical services officer, is entitled to receive and shall be paid from the fund in monthly installments the compensation set forth under either subsection (b) or (c) of this section.</w:t>
      </w:r>
    </w:p>
    <w:p w14:paraId="0B8C8348" w14:textId="280B0BC5" w:rsidR="003E692C" w:rsidRPr="00361798" w:rsidRDefault="003E692C" w:rsidP="002225E3">
      <w:pPr>
        <w:pStyle w:val="SectionBody"/>
        <w:widowControl/>
        <w:rPr>
          <w:color w:val="auto"/>
        </w:rPr>
      </w:pPr>
      <w:r w:rsidRPr="00361798">
        <w:rPr>
          <w:color w:val="auto"/>
        </w:rPr>
        <w:t>(b) If the member is totally disabled, the member shall receive 90 percent of his or her average full monthly compensation for the 12-month period preceding the member</w:t>
      </w:r>
      <w:r w:rsidRPr="00361798">
        <w:rPr>
          <w:color w:val="auto"/>
        </w:rPr>
        <w:sym w:font="Arial" w:char="0027"/>
      </w:r>
      <w:r w:rsidRPr="00361798">
        <w:rPr>
          <w:color w:val="auto"/>
        </w:rPr>
        <w:t>s disability or the shorter period if the member has not worked 12 months. If the member remains totally disabled until attaining 65 years of age, the member shall then receive the retirement benefit provided in §16-5V-16 and §16-5V-17 of this code.</w:t>
      </w:r>
    </w:p>
    <w:p w14:paraId="28951C93" w14:textId="4ACF57E3" w:rsidR="003E692C" w:rsidRPr="00361798" w:rsidRDefault="003E692C" w:rsidP="002225E3">
      <w:pPr>
        <w:pStyle w:val="SectionBody"/>
        <w:widowControl/>
        <w:rPr>
          <w:color w:val="auto"/>
        </w:rPr>
      </w:pPr>
      <w:r w:rsidRPr="00361798">
        <w:rPr>
          <w:color w:val="auto"/>
        </w:rPr>
        <w:t>(c) If the member is partially disabled, the member shall receive 45 percent of his or her average full monthly compensation for the 12-month contributory period preceding the member's disability award, or the shorter period if the member has not worked 12 months. If the member remains partially disabled until attaining 60 years of age, the member shall then receive the retirement benefit provided in §16-5V-16 and §16-5V-17 of this code.</w:t>
      </w:r>
    </w:p>
    <w:p w14:paraId="7B760ED0" w14:textId="77777777" w:rsidR="003E692C" w:rsidRPr="00361798" w:rsidRDefault="003E692C" w:rsidP="002225E3">
      <w:pPr>
        <w:pStyle w:val="SectionBody"/>
        <w:widowControl/>
        <w:rPr>
          <w:color w:val="auto"/>
        </w:rPr>
      </w:pPr>
      <w:r w:rsidRPr="00361798">
        <w:rPr>
          <w:color w:val="auto"/>
        </w:rPr>
        <w:lastRenderedPageBreak/>
        <w:t>(d) The disability benefit payments will begin the first day of the month following termination of employment and receipt of the disability retirement application by the Consolidated Public Retirement Board.</w:t>
      </w:r>
    </w:p>
    <w:p w14:paraId="03B29D89" w14:textId="77777777" w:rsidR="006D7E9A" w:rsidRDefault="003E692C" w:rsidP="002225E3">
      <w:pPr>
        <w:pStyle w:val="SectionBody"/>
        <w:widowControl/>
        <w:rPr>
          <w:color w:val="auto"/>
        </w:rPr>
        <w:sectPr w:rsidR="006D7E9A" w:rsidSect="003E692C">
          <w:type w:val="continuous"/>
          <w:pgSz w:w="12240" w:h="15840" w:code="1"/>
          <w:pgMar w:top="1440" w:right="1440" w:bottom="1440" w:left="1440" w:header="720" w:footer="720" w:gutter="0"/>
          <w:lnNumType w:countBy="1" w:restart="newSection"/>
          <w:cols w:space="720"/>
          <w:titlePg/>
          <w:docGrid w:linePitch="360"/>
        </w:sectPr>
      </w:pPr>
      <w:r w:rsidRPr="00361798">
        <w:rPr>
          <w:color w:val="auto"/>
        </w:rPr>
        <w:t xml:space="preserve">(e) For purposes of this article, unless a federal law or regulation or the context clearly requires a different meaning, "partially disabled" means a member’s inability to engage in the duties of </w:t>
      </w:r>
      <w:r w:rsidR="00361798">
        <w:rPr>
          <w:color w:val="auto"/>
        </w:rPr>
        <w:t>his or her</w:t>
      </w:r>
      <w:r w:rsidR="00F8008F" w:rsidRPr="00361798">
        <w:rPr>
          <w:color w:val="auto"/>
        </w:rPr>
        <w:t xml:space="preserve"> covered employment position</w:t>
      </w:r>
      <w:r w:rsidRPr="00361798">
        <w:rPr>
          <w:color w:val="auto"/>
        </w:rPr>
        <w:t xml:space="preserve">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30B986C0" w14:textId="77777777" w:rsidR="006D7E9A" w:rsidRPr="006239C4" w:rsidRDefault="006D7E9A" w:rsidP="006D7E9A">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58733589" w14:textId="77777777" w:rsidR="006D7E9A" w:rsidRPr="006239C4" w:rsidRDefault="006D7E9A" w:rsidP="006D7E9A">
      <w:pPr>
        <w:spacing w:line="240" w:lineRule="auto"/>
        <w:ind w:left="720" w:right="720"/>
        <w:rPr>
          <w:rFonts w:cs="Arial"/>
        </w:rPr>
      </w:pPr>
    </w:p>
    <w:p w14:paraId="56D9B50A" w14:textId="77777777" w:rsidR="006D7E9A" w:rsidRPr="006239C4" w:rsidRDefault="006D7E9A" w:rsidP="006D7E9A">
      <w:pPr>
        <w:spacing w:line="240" w:lineRule="auto"/>
        <w:ind w:left="720" w:right="720"/>
        <w:rPr>
          <w:rFonts w:cs="Arial"/>
        </w:rPr>
      </w:pPr>
    </w:p>
    <w:p w14:paraId="79032C87" w14:textId="77777777" w:rsidR="006D7E9A" w:rsidRPr="006239C4" w:rsidRDefault="006D7E9A" w:rsidP="006D7E9A">
      <w:pPr>
        <w:autoSpaceDE w:val="0"/>
        <w:autoSpaceDN w:val="0"/>
        <w:adjustRightInd w:val="0"/>
        <w:spacing w:line="240" w:lineRule="auto"/>
        <w:ind w:left="720" w:right="720"/>
        <w:rPr>
          <w:rFonts w:cs="Arial"/>
        </w:rPr>
      </w:pPr>
      <w:r w:rsidRPr="006239C4">
        <w:rPr>
          <w:rFonts w:cs="Arial"/>
        </w:rPr>
        <w:t>...............................................................</w:t>
      </w:r>
    </w:p>
    <w:p w14:paraId="09D02677" w14:textId="77777777" w:rsidR="006D7E9A" w:rsidRPr="006239C4" w:rsidRDefault="006D7E9A" w:rsidP="006D7E9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1605A9B" w14:textId="77777777" w:rsidR="006D7E9A" w:rsidRPr="006239C4" w:rsidRDefault="006D7E9A" w:rsidP="006D7E9A">
      <w:pPr>
        <w:autoSpaceDE w:val="0"/>
        <w:autoSpaceDN w:val="0"/>
        <w:adjustRightInd w:val="0"/>
        <w:spacing w:line="240" w:lineRule="auto"/>
        <w:ind w:left="720" w:right="720"/>
        <w:rPr>
          <w:rFonts w:cs="Arial"/>
        </w:rPr>
      </w:pPr>
    </w:p>
    <w:p w14:paraId="3880A8B4" w14:textId="77777777" w:rsidR="006D7E9A" w:rsidRPr="006239C4" w:rsidRDefault="006D7E9A" w:rsidP="006D7E9A">
      <w:pPr>
        <w:autoSpaceDE w:val="0"/>
        <w:autoSpaceDN w:val="0"/>
        <w:adjustRightInd w:val="0"/>
        <w:spacing w:line="240" w:lineRule="auto"/>
        <w:ind w:left="720" w:right="720"/>
        <w:rPr>
          <w:rFonts w:cs="Arial"/>
        </w:rPr>
      </w:pPr>
    </w:p>
    <w:p w14:paraId="3AD4C44D" w14:textId="77777777" w:rsidR="006D7E9A" w:rsidRPr="006239C4" w:rsidRDefault="006D7E9A" w:rsidP="006D7E9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F7B9FAF" w14:textId="77777777" w:rsidR="006D7E9A" w:rsidRPr="006239C4" w:rsidRDefault="006D7E9A" w:rsidP="006D7E9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4A9AAA8" w14:textId="77777777" w:rsidR="006D7E9A" w:rsidRPr="006239C4" w:rsidRDefault="006D7E9A" w:rsidP="006D7E9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C04BDB5" w14:textId="77777777" w:rsidR="006D7E9A" w:rsidRPr="006239C4" w:rsidRDefault="006D7E9A" w:rsidP="006D7E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EE97F3" w14:textId="77777777" w:rsidR="006D7E9A" w:rsidRDefault="006D7E9A" w:rsidP="006D7E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484542" w14:textId="77777777" w:rsidR="006D7E9A" w:rsidRPr="006239C4" w:rsidRDefault="006D7E9A" w:rsidP="006D7E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795B1BF" w14:textId="77777777" w:rsidR="006D7E9A" w:rsidRPr="006239C4" w:rsidRDefault="006D7E9A" w:rsidP="006D7E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D0ABC7" w14:textId="77777777" w:rsidR="006D7E9A" w:rsidRPr="006239C4" w:rsidRDefault="006D7E9A" w:rsidP="006D7E9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45ABE65" w14:textId="77777777" w:rsidR="006D7E9A" w:rsidRPr="006239C4" w:rsidRDefault="006D7E9A" w:rsidP="006D7E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46FF02" w14:textId="77777777" w:rsidR="006D7E9A" w:rsidRPr="006239C4" w:rsidRDefault="006D7E9A" w:rsidP="006D7E9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B1D329" w14:textId="77777777" w:rsidR="006D7E9A" w:rsidRPr="006239C4" w:rsidRDefault="006D7E9A" w:rsidP="006D7E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FE80CB" w14:textId="77777777" w:rsidR="006D7E9A" w:rsidRPr="006239C4" w:rsidRDefault="006D7E9A" w:rsidP="006D7E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9FCEBA" w14:textId="77777777" w:rsidR="006D7E9A" w:rsidRPr="006239C4" w:rsidRDefault="006D7E9A" w:rsidP="006D7E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1CA8D75" w14:textId="77777777" w:rsidR="006D7E9A" w:rsidRPr="006239C4" w:rsidRDefault="006D7E9A" w:rsidP="006D7E9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02A1C42F" w14:textId="77777777" w:rsidR="006D7E9A" w:rsidRPr="006239C4" w:rsidRDefault="006D7E9A" w:rsidP="006D7E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EFEA29" w14:textId="77777777" w:rsidR="006D7E9A" w:rsidRPr="006239C4" w:rsidRDefault="006D7E9A" w:rsidP="006D7E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F6EB62" w14:textId="77777777" w:rsidR="006D7E9A" w:rsidRPr="006239C4" w:rsidRDefault="006D7E9A" w:rsidP="006D7E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3B0D9D4" w14:textId="77777777" w:rsidR="006D7E9A" w:rsidRPr="006239C4" w:rsidRDefault="006D7E9A" w:rsidP="006D7E9A">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2A181F1" w14:textId="77777777" w:rsidR="006D7E9A" w:rsidRPr="006239C4" w:rsidRDefault="006D7E9A" w:rsidP="006D7E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02D1EB" w14:textId="77777777" w:rsidR="006D7E9A" w:rsidRPr="006239C4" w:rsidRDefault="006D7E9A" w:rsidP="006D7E9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3BF645" w14:textId="77777777" w:rsidR="006D7E9A" w:rsidRPr="006239C4" w:rsidRDefault="006D7E9A" w:rsidP="006D7E9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3637CFF" w14:textId="77777777" w:rsidR="006D7E9A" w:rsidRPr="006239C4" w:rsidRDefault="006D7E9A" w:rsidP="006D7E9A">
      <w:pPr>
        <w:autoSpaceDE w:val="0"/>
        <w:autoSpaceDN w:val="0"/>
        <w:adjustRightInd w:val="0"/>
        <w:spacing w:line="240" w:lineRule="auto"/>
        <w:ind w:right="720"/>
        <w:jc w:val="both"/>
        <w:rPr>
          <w:rFonts w:cs="Arial"/>
        </w:rPr>
      </w:pPr>
    </w:p>
    <w:p w14:paraId="4ABF2ADD" w14:textId="77777777" w:rsidR="006D7E9A" w:rsidRPr="006239C4" w:rsidRDefault="006D7E9A" w:rsidP="006D7E9A">
      <w:pPr>
        <w:autoSpaceDE w:val="0"/>
        <w:autoSpaceDN w:val="0"/>
        <w:adjustRightInd w:val="0"/>
        <w:spacing w:line="240" w:lineRule="auto"/>
        <w:ind w:right="720"/>
        <w:jc w:val="both"/>
        <w:rPr>
          <w:rFonts w:cs="Arial"/>
        </w:rPr>
      </w:pPr>
    </w:p>
    <w:p w14:paraId="22DC2D3D" w14:textId="77777777" w:rsidR="006D7E9A" w:rsidRPr="006239C4" w:rsidRDefault="006D7E9A" w:rsidP="006D7E9A">
      <w:pPr>
        <w:autoSpaceDE w:val="0"/>
        <w:autoSpaceDN w:val="0"/>
        <w:adjustRightInd w:val="0"/>
        <w:spacing w:line="240" w:lineRule="auto"/>
        <w:ind w:left="720" w:right="720"/>
        <w:jc w:val="both"/>
        <w:rPr>
          <w:rFonts w:cs="Arial"/>
        </w:rPr>
      </w:pPr>
    </w:p>
    <w:p w14:paraId="73C0458A" w14:textId="77777777" w:rsidR="006D7E9A" w:rsidRPr="006239C4" w:rsidRDefault="006D7E9A" w:rsidP="006D7E9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238AACE" w14:textId="77777777" w:rsidR="006D7E9A" w:rsidRPr="006239C4" w:rsidRDefault="006D7E9A" w:rsidP="006D7E9A">
      <w:pPr>
        <w:tabs>
          <w:tab w:val="left" w:pos="1080"/>
        </w:tabs>
        <w:autoSpaceDE w:val="0"/>
        <w:autoSpaceDN w:val="0"/>
        <w:adjustRightInd w:val="0"/>
        <w:spacing w:line="240" w:lineRule="auto"/>
        <w:ind w:left="720" w:right="720"/>
        <w:jc w:val="both"/>
        <w:rPr>
          <w:rFonts w:cs="Arial"/>
        </w:rPr>
      </w:pPr>
    </w:p>
    <w:p w14:paraId="42FD7B6D" w14:textId="77777777" w:rsidR="006D7E9A" w:rsidRPr="006239C4" w:rsidRDefault="006D7E9A" w:rsidP="006D7E9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174CF3B" w14:textId="77777777" w:rsidR="006D7E9A" w:rsidRPr="006239C4" w:rsidRDefault="006D7E9A" w:rsidP="006D7E9A">
      <w:pPr>
        <w:autoSpaceDE w:val="0"/>
        <w:autoSpaceDN w:val="0"/>
        <w:adjustRightInd w:val="0"/>
        <w:spacing w:line="240" w:lineRule="auto"/>
        <w:ind w:left="720" w:right="720"/>
        <w:jc w:val="both"/>
        <w:rPr>
          <w:rFonts w:cs="Arial"/>
        </w:rPr>
      </w:pPr>
    </w:p>
    <w:p w14:paraId="493EBA9D" w14:textId="77777777" w:rsidR="006D7E9A" w:rsidRPr="006239C4" w:rsidRDefault="006D7E9A" w:rsidP="006D7E9A">
      <w:pPr>
        <w:autoSpaceDE w:val="0"/>
        <w:autoSpaceDN w:val="0"/>
        <w:adjustRightInd w:val="0"/>
        <w:spacing w:line="240" w:lineRule="auto"/>
        <w:ind w:left="720" w:right="720"/>
        <w:jc w:val="both"/>
        <w:rPr>
          <w:rFonts w:cs="Arial"/>
        </w:rPr>
      </w:pPr>
    </w:p>
    <w:p w14:paraId="0689EB03" w14:textId="77777777" w:rsidR="006D7E9A" w:rsidRPr="006239C4" w:rsidRDefault="006D7E9A" w:rsidP="006D7E9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4097AA0" w14:textId="77777777" w:rsidR="006D7E9A" w:rsidRDefault="006D7E9A" w:rsidP="006D7E9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0F39E32" w14:textId="7B69453A" w:rsidR="00E831B3" w:rsidRPr="00361798" w:rsidRDefault="00E831B3" w:rsidP="002225E3">
      <w:pPr>
        <w:pStyle w:val="SectionBody"/>
        <w:widowControl/>
      </w:pPr>
    </w:p>
    <w:sectPr w:rsidR="00E831B3" w:rsidRPr="00361798" w:rsidSect="006D7E9A">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0318A" w14:textId="77777777" w:rsidR="00CF1553" w:rsidRPr="00B844FE" w:rsidRDefault="00CF1553" w:rsidP="00B844FE">
      <w:r>
        <w:separator/>
      </w:r>
    </w:p>
  </w:endnote>
  <w:endnote w:type="continuationSeparator" w:id="0">
    <w:p w14:paraId="7C0D5101" w14:textId="77777777" w:rsidR="00CF1553" w:rsidRPr="00B844FE" w:rsidRDefault="00CF155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FCA1" w14:textId="77777777" w:rsidR="003E692C" w:rsidRDefault="003E692C" w:rsidP="001E40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0B9324" w14:textId="77777777" w:rsidR="003E692C" w:rsidRPr="003E692C" w:rsidRDefault="003E692C" w:rsidP="003E6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C422" w14:textId="77777777" w:rsidR="003E692C" w:rsidRDefault="003E692C" w:rsidP="001E40A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8E0DEA" w14:textId="77777777" w:rsidR="003E692C" w:rsidRPr="003E692C" w:rsidRDefault="003E692C" w:rsidP="003E6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61D5" w14:textId="77777777" w:rsidR="006D7E9A" w:rsidRDefault="006D7E9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BCDD33" w14:textId="77777777" w:rsidR="006D7E9A" w:rsidRPr="00775992" w:rsidRDefault="006D7E9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C3CA" w14:textId="77777777" w:rsidR="00CF1553" w:rsidRPr="00B844FE" w:rsidRDefault="00CF1553" w:rsidP="00B844FE">
      <w:r>
        <w:separator/>
      </w:r>
    </w:p>
  </w:footnote>
  <w:footnote w:type="continuationSeparator" w:id="0">
    <w:p w14:paraId="77754F96" w14:textId="77777777" w:rsidR="00CF1553" w:rsidRPr="00B844FE" w:rsidRDefault="00CF155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E703" w14:textId="77777777" w:rsidR="003E692C" w:rsidRPr="003E692C" w:rsidRDefault="003E692C" w:rsidP="003E692C">
    <w:pPr>
      <w:pStyle w:val="Header"/>
    </w:pPr>
    <w:r>
      <w:t>CS for SB 977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E2CA" w14:textId="1BB23048" w:rsidR="003E692C" w:rsidRPr="003E692C" w:rsidRDefault="0091757E" w:rsidP="003E692C">
    <w:pPr>
      <w:pStyle w:val="Header"/>
    </w:pPr>
    <w:r>
      <w:t xml:space="preserve">Enr </w:t>
    </w:r>
    <w:r w:rsidR="003E692C">
      <w:t>CS for SB 977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303B" w14:textId="77777777" w:rsidR="006D7E9A" w:rsidRPr="00775992" w:rsidRDefault="006D7E9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53"/>
    <w:rsid w:val="00002112"/>
    <w:rsid w:val="0000526A"/>
    <w:rsid w:val="00085D22"/>
    <w:rsid w:val="000A5277"/>
    <w:rsid w:val="000C5C77"/>
    <w:rsid w:val="0010070F"/>
    <w:rsid w:val="0012246A"/>
    <w:rsid w:val="0015112E"/>
    <w:rsid w:val="001552E7"/>
    <w:rsid w:val="001566B4"/>
    <w:rsid w:val="00172E35"/>
    <w:rsid w:val="00175B38"/>
    <w:rsid w:val="001A56DA"/>
    <w:rsid w:val="001C279E"/>
    <w:rsid w:val="001D459E"/>
    <w:rsid w:val="002225E3"/>
    <w:rsid w:val="00230763"/>
    <w:rsid w:val="00251E66"/>
    <w:rsid w:val="0027011C"/>
    <w:rsid w:val="00274200"/>
    <w:rsid w:val="00275740"/>
    <w:rsid w:val="002A0269"/>
    <w:rsid w:val="002D25E7"/>
    <w:rsid w:val="00301F44"/>
    <w:rsid w:val="00303684"/>
    <w:rsid w:val="003143F5"/>
    <w:rsid w:val="00314854"/>
    <w:rsid w:val="003467FF"/>
    <w:rsid w:val="00347FBF"/>
    <w:rsid w:val="003567DF"/>
    <w:rsid w:val="00361798"/>
    <w:rsid w:val="00365920"/>
    <w:rsid w:val="0039704E"/>
    <w:rsid w:val="003B2F98"/>
    <w:rsid w:val="003C51CD"/>
    <w:rsid w:val="003E692C"/>
    <w:rsid w:val="00410475"/>
    <w:rsid w:val="004247A2"/>
    <w:rsid w:val="00425465"/>
    <w:rsid w:val="004B2795"/>
    <w:rsid w:val="004C13DD"/>
    <w:rsid w:val="004E3441"/>
    <w:rsid w:val="00507CCC"/>
    <w:rsid w:val="00571DC3"/>
    <w:rsid w:val="005A5366"/>
    <w:rsid w:val="005E79FA"/>
    <w:rsid w:val="00637E73"/>
    <w:rsid w:val="006471C6"/>
    <w:rsid w:val="006565E8"/>
    <w:rsid w:val="006865E9"/>
    <w:rsid w:val="00691F3E"/>
    <w:rsid w:val="00694BFB"/>
    <w:rsid w:val="006A106B"/>
    <w:rsid w:val="006C523D"/>
    <w:rsid w:val="006D4036"/>
    <w:rsid w:val="006D7E9A"/>
    <w:rsid w:val="00711774"/>
    <w:rsid w:val="007E02CF"/>
    <w:rsid w:val="007F1CF5"/>
    <w:rsid w:val="0081249D"/>
    <w:rsid w:val="00834EDE"/>
    <w:rsid w:val="008736AA"/>
    <w:rsid w:val="008D275D"/>
    <w:rsid w:val="0091757E"/>
    <w:rsid w:val="00952402"/>
    <w:rsid w:val="00980327"/>
    <w:rsid w:val="009E7B36"/>
    <w:rsid w:val="009F1067"/>
    <w:rsid w:val="00A07C84"/>
    <w:rsid w:val="00A31E01"/>
    <w:rsid w:val="00A35B03"/>
    <w:rsid w:val="00A527AD"/>
    <w:rsid w:val="00A6095F"/>
    <w:rsid w:val="00A64243"/>
    <w:rsid w:val="00A718CF"/>
    <w:rsid w:val="00A72E7C"/>
    <w:rsid w:val="00AC3876"/>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A720E"/>
    <w:rsid w:val="00CB20EF"/>
    <w:rsid w:val="00CC3CA7"/>
    <w:rsid w:val="00CD12CB"/>
    <w:rsid w:val="00CD36CF"/>
    <w:rsid w:val="00CD3F81"/>
    <w:rsid w:val="00CF1553"/>
    <w:rsid w:val="00CF1DCA"/>
    <w:rsid w:val="00CF27C3"/>
    <w:rsid w:val="00D0083C"/>
    <w:rsid w:val="00D54447"/>
    <w:rsid w:val="00D579FC"/>
    <w:rsid w:val="00DE526B"/>
    <w:rsid w:val="00DF199D"/>
    <w:rsid w:val="00DF4120"/>
    <w:rsid w:val="00DF62A6"/>
    <w:rsid w:val="00E01542"/>
    <w:rsid w:val="00E365F1"/>
    <w:rsid w:val="00E57B17"/>
    <w:rsid w:val="00E62F48"/>
    <w:rsid w:val="00E831B3"/>
    <w:rsid w:val="00EA4B4F"/>
    <w:rsid w:val="00EB203E"/>
    <w:rsid w:val="00EC1FC5"/>
    <w:rsid w:val="00EC6BC9"/>
    <w:rsid w:val="00ED539A"/>
    <w:rsid w:val="00ED6016"/>
    <w:rsid w:val="00EE70CB"/>
    <w:rsid w:val="00EF6030"/>
    <w:rsid w:val="00F23775"/>
    <w:rsid w:val="00F41CA2"/>
    <w:rsid w:val="00F443C0"/>
    <w:rsid w:val="00F50749"/>
    <w:rsid w:val="00F62EFB"/>
    <w:rsid w:val="00F8008F"/>
    <w:rsid w:val="00F939A4"/>
    <w:rsid w:val="00FA7B09"/>
    <w:rsid w:val="00FC312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ADB3A"/>
  <w15:chartTrackingRefBased/>
  <w15:docId w15:val="{BCCA3892-B169-442D-80A0-97C8FF24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D7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E692C"/>
    <w:rPr>
      <w:rFonts w:eastAsia="Calibri"/>
      <w:b/>
      <w:caps/>
      <w:color w:val="000000"/>
      <w:sz w:val="24"/>
    </w:rPr>
  </w:style>
  <w:style w:type="character" w:customStyle="1" w:styleId="SectionBodyChar">
    <w:name w:val="Section Body Char"/>
    <w:link w:val="SectionBody"/>
    <w:rsid w:val="003E692C"/>
    <w:rPr>
      <w:rFonts w:eastAsia="Calibri"/>
      <w:color w:val="000000"/>
    </w:rPr>
  </w:style>
  <w:style w:type="character" w:customStyle="1" w:styleId="SectionHeadingChar">
    <w:name w:val="Section Heading Char"/>
    <w:link w:val="SectionHeading"/>
    <w:rsid w:val="003E692C"/>
    <w:rPr>
      <w:rFonts w:eastAsia="Calibri"/>
      <w:b/>
      <w:color w:val="000000"/>
    </w:rPr>
  </w:style>
  <w:style w:type="character" w:styleId="PageNumber">
    <w:name w:val="page number"/>
    <w:basedOn w:val="DefaultParagraphFont"/>
    <w:uiPriority w:val="99"/>
    <w:semiHidden/>
    <w:locked/>
    <w:rsid w:val="003E692C"/>
  </w:style>
  <w:style w:type="paragraph" w:styleId="BlockText">
    <w:name w:val="Block Text"/>
    <w:basedOn w:val="Normal"/>
    <w:uiPriority w:val="99"/>
    <w:semiHidden/>
    <w:locked/>
    <w:rsid w:val="006D7E9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14612F5E1B4B9685D896B74AF28462"/>
        <w:category>
          <w:name w:val="General"/>
          <w:gallery w:val="placeholder"/>
        </w:category>
        <w:types>
          <w:type w:val="bbPlcHdr"/>
        </w:types>
        <w:behaviors>
          <w:behavior w:val="content"/>
        </w:behaviors>
        <w:guid w:val="{CB5611D8-3AD9-4B10-AD19-74F013816084}"/>
      </w:docPartPr>
      <w:docPartBody>
        <w:p w:rsidR="00E51ECE" w:rsidRDefault="00E51ECE">
          <w:pPr>
            <w:pStyle w:val="BA14612F5E1B4B9685D896B74AF28462"/>
          </w:pPr>
          <w:r w:rsidRPr="00B844FE">
            <w:t>Prefix Text</w:t>
          </w:r>
        </w:p>
      </w:docPartBody>
    </w:docPart>
    <w:docPart>
      <w:docPartPr>
        <w:name w:val="80BAA2E6723742E9B75FF825B6C1CC05"/>
        <w:category>
          <w:name w:val="General"/>
          <w:gallery w:val="placeholder"/>
        </w:category>
        <w:types>
          <w:type w:val="bbPlcHdr"/>
        </w:types>
        <w:behaviors>
          <w:behavior w:val="content"/>
        </w:behaviors>
        <w:guid w:val="{E1696DB0-1007-4DBB-B877-8E042E166115}"/>
      </w:docPartPr>
      <w:docPartBody>
        <w:p w:rsidR="00E51ECE" w:rsidRDefault="00E51ECE">
          <w:pPr>
            <w:pStyle w:val="80BAA2E6723742E9B75FF825B6C1CC05"/>
          </w:pPr>
          <w:r w:rsidRPr="00B844FE">
            <w:t>[Type here]</w:t>
          </w:r>
        </w:p>
      </w:docPartBody>
    </w:docPart>
    <w:docPart>
      <w:docPartPr>
        <w:name w:val="9A1D70AA04C1483B9F1ABD5D7F1110E1"/>
        <w:category>
          <w:name w:val="General"/>
          <w:gallery w:val="placeholder"/>
        </w:category>
        <w:types>
          <w:type w:val="bbPlcHdr"/>
        </w:types>
        <w:behaviors>
          <w:behavior w:val="content"/>
        </w:behaviors>
        <w:guid w:val="{EECCBD9A-78DB-4D12-8108-A294C78DF131}"/>
      </w:docPartPr>
      <w:docPartBody>
        <w:p w:rsidR="00E51ECE" w:rsidRDefault="00E51ECE">
          <w:pPr>
            <w:pStyle w:val="9A1D70AA04C1483B9F1ABD5D7F1110E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ECE"/>
    <w:rsid w:val="002D25E7"/>
    <w:rsid w:val="003467FF"/>
    <w:rsid w:val="00347FBF"/>
    <w:rsid w:val="005E79FA"/>
    <w:rsid w:val="00AC3876"/>
    <w:rsid w:val="00CA720E"/>
    <w:rsid w:val="00CC3CA7"/>
    <w:rsid w:val="00CF27C3"/>
    <w:rsid w:val="00E51ECE"/>
    <w:rsid w:val="00EC6BC9"/>
    <w:rsid w:val="00ED6016"/>
    <w:rsid w:val="00FC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14612F5E1B4B9685D896B74AF28462">
    <w:name w:val="BA14612F5E1B4B9685D896B74AF28462"/>
  </w:style>
  <w:style w:type="paragraph" w:customStyle="1" w:styleId="80BAA2E6723742E9B75FF825B6C1CC05">
    <w:name w:val="80BAA2E6723742E9B75FF825B6C1CC05"/>
  </w:style>
  <w:style w:type="paragraph" w:customStyle="1" w:styleId="9A1D70AA04C1483B9F1ABD5D7F1110E1">
    <w:name w:val="9A1D70AA04C1483B9F1ABD5D7F1110E1"/>
  </w:style>
  <w:style w:type="character" w:styleId="PlaceholderText">
    <w:name w:val="Placeholder Text"/>
    <w:basedOn w:val="DefaultParagraphFont"/>
    <w:uiPriority w:val="99"/>
    <w:semiHidden/>
    <w:rsid w:val="00E51EC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5</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Seth Wright</cp:lastModifiedBy>
  <cp:revision>2</cp:revision>
  <cp:lastPrinted>2026-03-17T17:28:00Z</cp:lastPrinted>
  <dcterms:created xsi:type="dcterms:W3CDTF">2026-03-17T17:28:00Z</dcterms:created>
  <dcterms:modified xsi:type="dcterms:W3CDTF">2026-03-17T17:28:00Z</dcterms:modified>
</cp:coreProperties>
</file>